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08" w:rsidRPr="00CC7EE4" w:rsidRDefault="00476108" w:rsidP="000051E4">
      <w:pPr>
        <w:jc w:val="right"/>
        <w:rPr>
          <w:sz w:val="36"/>
          <w:bdr w:val="single" w:sz="4" w:space="0" w:color="auto"/>
        </w:rPr>
      </w:pPr>
      <w:r w:rsidRPr="00CC7EE4">
        <w:rPr>
          <w:rFonts w:hint="eastAsia"/>
          <w:sz w:val="36"/>
          <w:bdr w:val="single" w:sz="4" w:space="0" w:color="auto"/>
        </w:rPr>
        <w:t>個人用</w:t>
      </w:r>
      <w:r>
        <w:rPr>
          <w:rFonts w:hint="eastAsia"/>
          <w:sz w:val="36"/>
          <w:bdr w:val="single" w:sz="4" w:space="0" w:color="auto"/>
        </w:rPr>
        <w:t xml:space="preserve">　</w:t>
      </w:r>
    </w:p>
    <w:p w:rsidR="00476108" w:rsidRPr="00C5406E" w:rsidRDefault="00476108" w:rsidP="000051E4">
      <w:pPr>
        <w:jc w:val="center"/>
        <w:rPr>
          <w:sz w:val="40"/>
        </w:rPr>
      </w:pPr>
      <w:r>
        <w:rPr>
          <w:rFonts w:hint="eastAsia"/>
          <w:sz w:val="40"/>
        </w:rPr>
        <w:t>顧客カード（参考様式）</w:t>
      </w:r>
    </w:p>
    <w:p w:rsidR="00476108" w:rsidRDefault="00476108" w:rsidP="000051E4">
      <w:pPr>
        <w:ind w:firstLineChars="100" w:firstLine="216"/>
      </w:pPr>
    </w:p>
    <w:p w:rsidR="00476108" w:rsidRDefault="00476108" w:rsidP="000051E4">
      <w:pPr>
        <w:ind w:firstLineChars="100" w:firstLine="216"/>
      </w:pPr>
      <w:r>
        <w:rPr>
          <w:rFonts w:hint="eastAsia"/>
        </w:rPr>
        <w:t>本書は、犯罪収益移転防止法第４条第１項の規定に基づき、不動産取引に際して実施することが義務付けられている取引時確認に関する事項です。</w:t>
      </w:r>
    </w:p>
    <w:p w:rsidR="00476108" w:rsidRDefault="00476108" w:rsidP="000051E4">
      <w:pPr>
        <w:ind w:firstLineChars="100" w:firstLine="216"/>
      </w:pPr>
      <w:r>
        <w:rPr>
          <w:rFonts w:hint="eastAsia"/>
        </w:rPr>
        <w:t>お客様には、本書の趣旨をご理解いただき、以下にご回答いただきますよう、お願いいたします。</w:t>
      </w:r>
    </w:p>
    <w:p w:rsidR="00476108" w:rsidRPr="00C052F4" w:rsidRDefault="00476108" w:rsidP="000051E4"/>
    <w:p w:rsidR="00476108" w:rsidRDefault="00476108" w:rsidP="000051E4">
      <w:pPr>
        <w:ind w:leftChars="100" w:left="412" w:hangingChars="100" w:hanging="196"/>
        <w:rPr>
          <w:rFonts w:ascii="ＭＳ Ｐゴシック"/>
          <w:sz w:val="20"/>
        </w:rPr>
      </w:pPr>
      <w:r>
        <w:rPr>
          <w:rFonts w:ascii="ＭＳ Ｐゴシック" w:hAnsi="ＭＳ Ｐゴシック" w:hint="eastAsia"/>
          <w:sz w:val="20"/>
        </w:rPr>
        <w:t>※太線枠内について、</w:t>
      </w:r>
      <w:r w:rsidRPr="005F5995">
        <w:rPr>
          <w:rFonts w:ascii="ＭＳ Ｐゴシック" w:hAnsi="ＭＳ Ｐゴシック" w:hint="eastAsia"/>
          <w:sz w:val="20"/>
        </w:rPr>
        <w:t>該当項目の□に</w:t>
      </w:r>
      <w:r>
        <w:rPr>
          <w:rFonts w:ascii="ＭＳ Ｐゴシック" w:hAnsi="ＭＳ Ｐゴシック" w:hint="eastAsia"/>
          <w:sz w:val="20"/>
        </w:rPr>
        <w:t>は</w:t>
      </w:r>
      <w:r w:rsidRPr="005F5995">
        <w:rPr>
          <w:rFonts w:ascii="ＭＳ Ｐゴシック" w:hAnsi="ＭＳ Ｐゴシック" w:cs="ＭＳ 明朝" w:hint="eastAsia"/>
          <w:sz w:val="20"/>
        </w:rPr>
        <w:t>✓</w:t>
      </w:r>
      <w:r>
        <w:rPr>
          <w:rFonts w:ascii="ＭＳ Ｐゴシック" w:hAnsi="ＭＳ Ｐゴシック" w:cs="ＭＳ 明朝" w:hint="eastAsia"/>
          <w:sz w:val="20"/>
        </w:rPr>
        <w:t>を、</w:t>
      </w:r>
      <w:r w:rsidRPr="005F5995">
        <w:rPr>
          <w:rFonts w:ascii="ＭＳ Ｐゴシック" w:hAnsi="ＭＳ Ｐゴシック" w:hint="eastAsia"/>
          <w:sz w:val="20"/>
        </w:rPr>
        <w:t>その他の箇所には必要事項のご記入をお願いいたします。</w:t>
      </w:r>
    </w:p>
    <w:p w:rsidR="00476108" w:rsidRDefault="00476108" w:rsidP="000051E4">
      <w:pPr>
        <w:ind w:leftChars="100" w:left="412" w:hangingChars="100" w:hanging="196"/>
        <w:rPr>
          <w:rFonts w:ascii="ＭＳ Ｐゴシック"/>
          <w:sz w:val="20"/>
        </w:rPr>
      </w:pPr>
      <w:r>
        <w:rPr>
          <w:rFonts w:ascii="ＭＳ Ｐゴシック" w:hAnsi="ＭＳ Ｐゴシック" w:hint="eastAsia"/>
          <w:sz w:val="20"/>
        </w:rPr>
        <w:t xml:space="preserve">　</w:t>
      </w:r>
      <w:r>
        <w:rPr>
          <w:rFonts w:ascii="ＭＳ Ｐゴシック" w:hAnsi="ＭＳ Ｐゴシック"/>
          <w:sz w:val="20"/>
        </w:rPr>
        <w:t xml:space="preserve"> </w:t>
      </w:r>
      <w:r>
        <w:rPr>
          <w:rFonts w:ascii="ＭＳ Ｐゴシック" w:hAnsi="ＭＳ Ｐゴシック" w:hint="eastAsia"/>
          <w:sz w:val="20"/>
        </w:rPr>
        <w:t>なお、通称名で取引される場合は、その通称名も併せてご記入をお願いいたします。</w:t>
      </w:r>
    </w:p>
    <w:p w:rsidR="00476108" w:rsidRPr="005F5995" w:rsidRDefault="00476108" w:rsidP="000051E4">
      <w:pPr>
        <w:rPr>
          <w:rFonts w:ascii="ＭＳ Ｐゴシック"/>
        </w:rPr>
      </w:pPr>
    </w:p>
    <w:p w:rsidR="00476108" w:rsidRDefault="00476108" w:rsidP="000051E4">
      <w:pPr>
        <w:jc w:val="right"/>
        <w:rPr>
          <w:rFonts w:ascii="ＭＳ Ｐゴシック"/>
        </w:rPr>
      </w:pPr>
      <w:r>
        <w:rPr>
          <w:rFonts w:ascii="ＭＳ Ｐゴシック" w:hAnsi="ＭＳ Ｐゴシック" w:hint="eastAsia"/>
        </w:rPr>
        <w:t>平成　　　　年　　　　月　　　　日</w:t>
      </w:r>
    </w:p>
    <w:p w:rsidR="00476108" w:rsidRPr="00F32C3B" w:rsidRDefault="00476108" w:rsidP="000051E4">
      <w:pPr>
        <w:rPr>
          <w:rFonts w:ascii="ＭＳ Ｐゴシック"/>
        </w:rPr>
      </w:pPr>
      <w:r w:rsidRPr="00F32C3B">
        <w:rPr>
          <w:rFonts w:ascii="ＭＳ Ｐゴシック" w:hAnsi="ＭＳ Ｐゴシック" w:hint="eastAsia"/>
        </w:rPr>
        <w:t xml:space="preserve">１．本人特定事項　</w:t>
      </w:r>
    </w:p>
    <w:p w:rsidR="00476108" w:rsidRDefault="00476108" w:rsidP="000051E4">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5"/>
        <w:gridCol w:w="3117"/>
        <w:gridCol w:w="1336"/>
        <w:gridCol w:w="3117"/>
      </w:tblGrid>
      <w:tr w:rsidR="00476108" w:rsidRPr="00E7330B" w:rsidTr="008957D7">
        <w:trPr>
          <w:cantSplit/>
          <w:trHeight w:val="907"/>
          <w:jc w:val="right"/>
        </w:trPr>
        <w:tc>
          <w:tcPr>
            <w:tcW w:w="750" w:type="pct"/>
            <w:tcBorders>
              <w:right w:val="single" w:sz="18" w:space="0" w:color="auto"/>
            </w:tcBorders>
          </w:tcPr>
          <w:p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氏　　名</w:t>
            </w:r>
          </w:p>
        </w:tc>
        <w:tc>
          <w:tcPr>
            <w:tcW w:w="1750" w:type="pct"/>
            <w:tcBorders>
              <w:top w:val="single" w:sz="18" w:space="0" w:color="auto"/>
              <w:left w:val="single" w:sz="18" w:space="0" w:color="auto"/>
              <w:bottom w:val="single" w:sz="18" w:space="0" w:color="auto"/>
              <w:right w:val="single" w:sz="18" w:space="0" w:color="auto"/>
            </w:tcBorders>
          </w:tcPr>
          <w:p w:rsidR="00476108" w:rsidRPr="00E7330B" w:rsidRDefault="00476108" w:rsidP="000051E4">
            <w:pPr>
              <w:rPr>
                <w:rFonts w:ascii="ＭＳ ゴシック" w:eastAsia="ＭＳ ゴシック" w:hAnsi="ＭＳ ゴシック"/>
              </w:rPr>
            </w:pPr>
          </w:p>
        </w:tc>
        <w:tc>
          <w:tcPr>
            <w:tcW w:w="750" w:type="pct"/>
            <w:tcBorders>
              <w:left w:val="single" w:sz="18" w:space="0" w:color="auto"/>
              <w:bottom w:val="single" w:sz="18" w:space="0" w:color="auto"/>
            </w:tcBorders>
          </w:tcPr>
          <w:p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通</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称</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名</w:t>
            </w:r>
          </w:p>
        </w:tc>
        <w:tc>
          <w:tcPr>
            <w:tcW w:w="1750" w:type="pct"/>
            <w:tcBorders>
              <w:bottom w:val="single" w:sz="18" w:space="0" w:color="auto"/>
            </w:tcBorders>
          </w:tcPr>
          <w:p w:rsidR="00476108" w:rsidRPr="00E7330B" w:rsidRDefault="00476108" w:rsidP="000051E4">
            <w:pPr>
              <w:rPr>
                <w:rFonts w:ascii="ＭＳ ゴシック" w:eastAsia="ＭＳ ゴシック" w:hAnsi="ＭＳ ゴシック"/>
              </w:rPr>
            </w:pPr>
          </w:p>
        </w:tc>
      </w:tr>
      <w:tr w:rsidR="00476108" w:rsidRPr="00E7330B" w:rsidTr="00E7330B">
        <w:trPr>
          <w:cantSplit/>
          <w:trHeight w:val="454"/>
          <w:jc w:val="right"/>
        </w:trPr>
        <w:tc>
          <w:tcPr>
            <w:tcW w:w="750" w:type="pct"/>
            <w:tcBorders>
              <w:right w:val="single" w:sz="18" w:space="0" w:color="auto"/>
            </w:tcBorders>
            <w:vAlign w:val="center"/>
          </w:tcPr>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□西暦　　□昭和　　□平成　　　　　　　年　　　　月　　　　日　生</w:t>
            </w:r>
          </w:p>
        </w:tc>
      </w:tr>
      <w:tr w:rsidR="00476108" w:rsidRPr="00E7330B" w:rsidTr="00E7330B">
        <w:trPr>
          <w:cantSplit/>
          <w:trHeight w:val="907"/>
          <w:jc w:val="right"/>
        </w:trPr>
        <w:tc>
          <w:tcPr>
            <w:tcW w:w="750" w:type="pct"/>
            <w:tcBorders>
              <w:right w:val="single" w:sz="18" w:space="0" w:color="auto"/>
            </w:tcBorders>
            <w:vAlign w:val="center"/>
          </w:tcPr>
          <w:p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　　　－</w:t>
            </w:r>
          </w:p>
          <w:p w:rsidR="00476108" w:rsidRPr="00E7330B" w:rsidRDefault="00476108" w:rsidP="000051E4">
            <w:pPr>
              <w:rPr>
                <w:rFonts w:ascii="ＭＳ ゴシック" w:eastAsia="ＭＳ ゴシック" w:hAnsi="ＭＳ ゴシック"/>
              </w:rPr>
            </w:pPr>
          </w:p>
        </w:tc>
      </w:tr>
    </w:tbl>
    <w:p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〔注〕本人特定事項を確認させていただくに当たり、本人確認書類のご提示をお願いしております。</w:t>
      </w:r>
    </w:p>
    <w:p w:rsidR="00476108" w:rsidRDefault="00476108" w:rsidP="000051E4">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450FA1">
        <w:rPr>
          <w:rFonts w:ascii="ＭＳ Ｐ明朝" w:eastAsia="ＭＳ Ｐ明朝" w:hAnsi="ＭＳ Ｐ明朝" w:hint="eastAsia"/>
          <w:sz w:val="16"/>
        </w:rPr>
        <w:t>書類は、犯罪収益移転防止法施行規則第６条第１号又は第４号で規定される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rsidR="00476108" w:rsidRDefault="00476108" w:rsidP="000051E4">
      <w:pPr>
        <w:rPr>
          <w:rFonts w:ascii="ＭＳ Ｐゴシック"/>
        </w:rPr>
      </w:pPr>
    </w:p>
    <w:p w:rsidR="00476108" w:rsidRPr="00F32C3B" w:rsidRDefault="00476108" w:rsidP="000051E4">
      <w:pPr>
        <w:rPr>
          <w:rFonts w:ascii="ＭＳ Ｐゴシック"/>
        </w:rPr>
      </w:pPr>
      <w:r w:rsidRPr="00F32C3B">
        <w:rPr>
          <w:rFonts w:ascii="ＭＳ Ｐゴシック" w:hAnsi="ＭＳ Ｐゴシック" w:hint="eastAsia"/>
        </w:rPr>
        <w:t xml:space="preserve">２．取引目的　</w:t>
      </w:r>
    </w:p>
    <w:p w:rsidR="00476108" w:rsidRPr="004B6829" w:rsidRDefault="00476108" w:rsidP="000051E4">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39"/>
        <w:gridCol w:w="7574"/>
      </w:tblGrid>
      <w:tr w:rsidR="00476108" w:rsidRPr="00E7330B" w:rsidTr="00E7330B">
        <w:trPr>
          <w:cantSplit/>
          <w:trHeight w:val="907"/>
          <w:jc w:val="right"/>
        </w:trPr>
        <w:tc>
          <w:tcPr>
            <w:tcW w:w="751" w:type="pct"/>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　買主</w:t>
            </w:r>
          </w:p>
        </w:tc>
        <w:tc>
          <w:tcPr>
            <w:tcW w:w="4249" w:type="pct"/>
            <w:tcBorders>
              <w:top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□居住用　　　　□事業用　　　　□投資用　　　　□セカンドハウス</w:t>
            </w:r>
          </w:p>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r w:rsidR="00476108" w:rsidRPr="00E7330B" w:rsidTr="00E7330B">
        <w:trPr>
          <w:cantSplit/>
          <w:trHeight w:val="907"/>
          <w:jc w:val="right"/>
        </w:trPr>
        <w:tc>
          <w:tcPr>
            <w:tcW w:w="751" w:type="pct"/>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　売主</w:t>
            </w:r>
          </w:p>
        </w:tc>
        <w:tc>
          <w:tcPr>
            <w:tcW w:w="4249" w:type="pct"/>
            <w:tcBorders>
              <w:bottom w:val="single" w:sz="18" w:space="0" w:color="auto"/>
            </w:tcBorders>
            <w:vAlign w:val="center"/>
          </w:tcPr>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□買い換え用　　□転勤　　　　　□資産売却　　　□相続対策</w:t>
            </w:r>
          </w:p>
          <w:p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bl>
    <w:p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rsidR="00476108" w:rsidRDefault="00476108" w:rsidP="000051E4">
      <w:pPr>
        <w:rPr>
          <w:rFonts w:ascii="ＭＳ Ｐゴシック"/>
        </w:rPr>
      </w:pPr>
    </w:p>
    <w:p w:rsidR="00476108" w:rsidRPr="00F32C3B" w:rsidRDefault="00476108" w:rsidP="000051E4">
      <w:pPr>
        <w:rPr>
          <w:rFonts w:ascii="ＭＳ Ｐゴシック"/>
        </w:rPr>
      </w:pPr>
      <w:r w:rsidRPr="00F32C3B">
        <w:rPr>
          <w:rFonts w:ascii="ＭＳ Ｐゴシック" w:hAnsi="ＭＳ Ｐゴシック" w:hint="eastAsia"/>
        </w:rPr>
        <w:t xml:space="preserve">３．職　　業　</w:t>
      </w:r>
    </w:p>
    <w:p w:rsidR="00476108" w:rsidRPr="004B6829" w:rsidRDefault="00476108" w:rsidP="000051E4">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71"/>
        <w:gridCol w:w="2972"/>
        <w:gridCol w:w="2972"/>
      </w:tblGrid>
      <w:tr w:rsidR="00476108" w:rsidRPr="00E7330B" w:rsidTr="00E7330B">
        <w:trPr>
          <w:cantSplit/>
          <w:trHeight w:val="454"/>
          <w:jc w:val="right"/>
        </w:trPr>
        <w:tc>
          <w:tcPr>
            <w:tcW w:w="2971"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□会社役員／団体役員</w:t>
            </w:r>
          </w:p>
        </w:tc>
        <w:tc>
          <w:tcPr>
            <w:tcW w:w="2972"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□会社員／団体職員</w:t>
            </w:r>
          </w:p>
        </w:tc>
        <w:tc>
          <w:tcPr>
            <w:tcW w:w="2972" w:type="dxa"/>
            <w:tcBorders>
              <w:top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□公務員</w:t>
            </w:r>
          </w:p>
        </w:tc>
      </w:tr>
      <w:tr w:rsidR="00476108" w:rsidRPr="00E7330B" w:rsidTr="00E7330B">
        <w:trPr>
          <w:cantSplit/>
          <w:trHeight w:val="454"/>
          <w:jc w:val="right"/>
        </w:trPr>
        <w:tc>
          <w:tcPr>
            <w:tcW w:w="2971"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□自営業</w:t>
            </w:r>
          </w:p>
        </w:tc>
        <w:tc>
          <w:tcPr>
            <w:tcW w:w="2972"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□無職</w:t>
            </w:r>
          </w:p>
        </w:tc>
        <w:tc>
          <w:tcPr>
            <w:tcW w:w="2972" w:type="dxa"/>
            <w:tcBorders>
              <w:bottom w:val="single" w:sz="18" w:space="0" w:color="auto"/>
            </w:tcBorders>
            <w:vAlign w:val="center"/>
          </w:tcPr>
          <w:p w:rsidR="00476108" w:rsidRPr="00E7330B" w:rsidRDefault="00476108" w:rsidP="000051E4">
            <w:pPr>
              <w:rPr>
                <w:rFonts w:ascii="ＭＳ Ｐゴシック"/>
              </w:rPr>
            </w:pPr>
            <w:r w:rsidRPr="00E7330B">
              <w:rPr>
                <w:rFonts w:ascii="ＭＳ Ｐゴシック" w:hAnsi="ＭＳ Ｐゴシック" w:hint="eastAsia"/>
              </w:rPr>
              <w:t>□その他（　　　　　　　　　　　）</w:t>
            </w:r>
          </w:p>
        </w:tc>
      </w:tr>
    </w:tbl>
    <w:p w:rsidR="00476108" w:rsidRPr="00356780" w:rsidRDefault="00476108" w:rsidP="000051E4">
      <w:pPr>
        <w:ind w:leftChars="100" w:left="392" w:hangingChars="100" w:hanging="176"/>
        <w:jc w:val="left"/>
        <w:rPr>
          <w:rFonts w:ascii="ＭＳ Ｐゴシック"/>
        </w:rPr>
      </w:pPr>
      <w:r w:rsidRPr="0054551F">
        <w:rPr>
          <w:rFonts w:ascii="ＭＳ 明朝" w:eastAsia="ＭＳ 明朝" w:hAnsi="ＭＳ 明朝" w:hint="eastAsia"/>
          <w:sz w:val="18"/>
        </w:rPr>
        <w:t>〔注〕お客様からの申告による確認とさせていただいております。</w:t>
      </w:r>
    </w:p>
    <w:sectPr w:rsidR="00476108" w:rsidRPr="00356780" w:rsidSect="000051E4">
      <w:pgSz w:w="11906" w:h="16838" w:code="9"/>
      <w:pgMar w:top="567" w:right="1418" w:bottom="567" w:left="1418" w:header="851" w:footer="992" w:gutter="0"/>
      <w:cols w:space="425"/>
      <w:docGrid w:type="linesAndChars" w:linePitch="314" w:charSpace="-8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08" w:rsidRDefault="00476108" w:rsidP="00746959">
      <w:r>
        <w:separator/>
      </w:r>
    </w:p>
  </w:endnote>
  <w:endnote w:type="continuationSeparator" w:id="0">
    <w:p w:rsidR="00476108" w:rsidRDefault="00476108" w:rsidP="0074695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08" w:rsidRDefault="00476108" w:rsidP="00746959">
      <w:r>
        <w:separator/>
      </w:r>
    </w:p>
  </w:footnote>
  <w:footnote w:type="continuationSeparator" w:id="0">
    <w:p w:rsidR="00476108" w:rsidRDefault="00476108" w:rsidP="00746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8"/>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EE4"/>
    <w:rsid w:val="000051E4"/>
    <w:rsid w:val="00021195"/>
    <w:rsid w:val="000A2BAC"/>
    <w:rsid w:val="000C10F6"/>
    <w:rsid w:val="000C21B9"/>
    <w:rsid w:val="000F3BFF"/>
    <w:rsid w:val="001047F5"/>
    <w:rsid w:val="001667D7"/>
    <w:rsid w:val="001B01B1"/>
    <w:rsid w:val="001F70FC"/>
    <w:rsid w:val="00245C9E"/>
    <w:rsid w:val="00251D03"/>
    <w:rsid w:val="002549EC"/>
    <w:rsid w:val="00356780"/>
    <w:rsid w:val="003A7303"/>
    <w:rsid w:val="003B4722"/>
    <w:rsid w:val="00445DB1"/>
    <w:rsid w:val="00450FA1"/>
    <w:rsid w:val="00476108"/>
    <w:rsid w:val="004B6829"/>
    <w:rsid w:val="004D76D7"/>
    <w:rsid w:val="00502C84"/>
    <w:rsid w:val="00515208"/>
    <w:rsid w:val="00537128"/>
    <w:rsid w:val="0054551F"/>
    <w:rsid w:val="0057035E"/>
    <w:rsid w:val="005E018F"/>
    <w:rsid w:val="005F5995"/>
    <w:rsid w:val="006576EE"/>
    <w:rsid w:val="00666B84"/>
    <w:rsid w:val="00682F62"/>
    <w:rsid w:val="006D3D47"/>
    <w:rsid w:val="0071151E"/>
    <w:rsid w:val="00746959"/>
    <w:rsid w:val="007543FF"/>
    <w:rsid w:val="007E20E5"/>
    <w:rsid w:val="0083721C"/>
    <w:rsid w:val="008664AA"/>
    <w:rsid w:val="008847F0"/>
    <w:rsid w:val="008957D7"/>
    <w:rsid w:val="008C370A"/>
    <w:rsid w:val="008E6A10"/>
    <w:rsid w:val="009A5AFA"/>
    <w:rsid w:val="00A02D0F"/>
    <w:rsid w:val="00A65770"/>
    <w:rsid w:val="00AD3477"/>
    <w:rsid w:val="00AD5E62"/>
    <w:rsid w:val="00BC3D8E"/>
    <w:rsid w:val="00BE021B"/>
    <w:rsid w:val="00C052F4"/>
    <w:rsid w:val="00C10604"/>
    <w:rsid w:val="00C12806"/>
    <w:rsid w:val="00C13A79"/>
    <w:rsid w:val="00C5406E"/>
    <w:rsid w:val="00C74B16"/>
    <w:rsid w:val="00CA1A25"/>
    <w:rsid w:val="00CC7EE4"/>
    <w:rsid w:val="00DC2E3B"/>
    <w:rsid w:val="00DF09CB"/>
    <w:rsid w:val="00E11B09"/>
    <w:rsid w:val="00E27539"/>
    <w:rsid w:val="00E7105C"/>
    <w:rsid w:val="00E7330B"/>
    <w:rsid w:val="00EE5DEE"/>
    <w:rsid w:val="00F32C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E4"/>
    <w:pPr>
      <w:widowControl w:val="0"/>
      <w:jc w:val="both"/>
    </w:pPr>
    <w:rPr>
      <w:rFonts w:eastAsia="ＭＳ Ｐゴシック"/>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51D0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46959"/>
    <w:pPr>
      <w:tabs>
        <w:tab w:val="center" w:pos="4252"/>
        <w:tab w:val="right" w:pos="8504"/>
      </w:tabs>
      <w:snapToGrid w:val="0"/>
    </w:pPr>
  </w:style>
  <w:style w:type="character" w:customStyle="1" w:styleId="HeaderChar">
    <w:name w:val="Header Char"/>
    <w:basedOn w:val="DefaultParagraphFont"/>
    <w:link w:val="Header"/>
    <w:uiPriority w:val="99"/>
    <w:semiHidden/>
    <w:locked/>
    <w:rsid w:val="00746959"/>
    <w:rPr>
      <w:rFonts w:eastAsia="ＭＳ Ｐゴシック" w:cs="Times New Roman"/>
      <w:sz w:val="22"/>
    </w:rPr>
  </w:style>
  <w:style w:type="paragraph" w:styleId="Footer">
    <w:name w:val="footer"/>
    <w:basedOn w:val="Normal"/>
    <w:link w:val="FooterChar"/>
    <w:uiPriority w:val="99"/>
    <w:semiHidden/>
    <w:rsid w:val="00746959"/>
    <w:pPr>
      <w:tabs>
        <w:tab w:val="center" w:pos="4252"/>
        <w:tab w:val="right" w:pos="8504"/>
      </w:tabs>
      <w:snapToGrid w:val="0"/>
    </w:pPr>
  </w:style>
  <w:style w:type="character" w:customStyle="1" w:styleId="FooterChar">
    <w:name w:val="Footer Char"/>
    <w:basedOn w:val="DefaultParagraphFont"/>
    <w:link w:val="Footer"/>
    <w:uiPriority w:val="99"/>
    <w:semiHidden/>
    <w:locked/>
    <w:rsid w:val="00746959"/>
    <w:rPr>
      <w:rFonts w:eastAsia="ＭＳ Ｐゴシック" w:cs="Times New Roman"/>
      <w:sz w:val="22"/>
    </w:rPr>
  </w:style>
  <w:style w:type="paragraph" w:styleId="BalloonText">
    <w:name w:val="Balloon Text"/>
    <w:basedOn w:val="Normal"/>
    <w:link w:val="BalloonTextChar"/>
    <w:uiPriority w:val="99"/>
    <w:semiHidden/>
    <w:rsid w:val="00E11B09"/>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C201B8"/>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106</Words>
  <Characters>607</Characters>
  <Application>Microsoft Office Outlook</Application>
  <DocSecurity>0</DocSecurity>
  <Lines>0</Lines>
  <Paragraphs>0</Paragraphs>
  <ScaleCrop>false</ScaleCrop>
  <Company>国土交通省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aiko</cp:lastModifiedBy>
  <cp:revision>8</cp:revision>
  <cp:lastPrinted>2013-01-24T06:34:00Z</cp:lastPrinted>
  <dcterms:created xsi:type="dcterms:W3CDTF">2013-01-24T01:36:00Z</dcterms:created>
  <dcterms:modified xsi:type="dcterms:W3CDTF">2013-01-24T06:42:00Z</dcterms:modified>
</cp:coreProperties>
</file>