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5D4B" w14:textId="45930B92" w:rsidR="00D61DB0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405282">
        <w:rPr>
          <w:rFonts w:ascii="ＭＳ 明朝" w:eastAsia="ＭＳ 明朝" w:hAnsi="ＭＳ 明朝" w:hint="eastAsia"/>
          <w:kern w:val="0"/>
          <w:sz w:val="24"/>
          <w:szCs w:val="21"/>
        </w:rPr>
        <w:t>表紙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351643E6" w14:textId="35C60ED1" w:rsidR="00A73519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令和</w:t>
      </w:r>
      <w:r w:rsidR="0041137A">
        <w:rPr>
          <w:rFonts w:ascii="ＭＳ 明朝" w:eastAsia="ＭＳ 明朝" w:hAnsi="ＭＳ 明朝" w:hint="eastAsia"/>
          <w:kern w:val="0"/>
          <w:sz w:val="24"/>
          <w:szCs w:val="21"/>
        </w:rPr>
        <w:t>８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年　月　日</w:t>
      </w:r>
    </w:p>
    <w:p w14:paraId="3A7A5C8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7C5B261A" w14:textId="7FD44533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国土交通省国土政策局</w:t>
      </w:r>
    </w:p>
    <w:p w14:paraId="0FE6AC57" w14:textId="0A3339E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</w:t>
      </w:r>
      <w:r w:rsidR="0041137A"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地方政策課</w:t>
      </w: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担当者　宛</w:t>
      </w:r>
    </w:p>
    <w:p w14:paraId="36BA1418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</w:p>
    <w:p w14:paraId="25F97CB8" w14:textId="773AAFE0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（応募者）〒</w:t>
      </w:r>
      <w:r w:rsidR="0041362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</w:p>
    <w:p w14:paraId="5D7F6547" w14:textId="60CCBAA6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住所　　　　　　　　　</w:t>
      </w:r>
    </w:p>
    <w:p w14:paraId="27130D63" w14:textId="292154C3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　</w:t>
      </w:r>
    </w:p>
    <w:p w14:paraId="59FA81C1" w14:textId="7EBD8A3D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団体名　　　　　　　　</w:t>
      </w:r>
    </w:p>
    <w:p w14:paraId="7E7DF0DF" w14:textId="486D385A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代表者　役職名　氏名　</w:t>
      </w:r>
    </w:p>
    <w:p w14:paraId="56A87A3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3871B57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613DD1B7" w14:textId="38625648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「令和</w:t>
      </w:r>
      <w:r w:rsidR="00AA6722">
        <w:rPr>
          <w:rFonts w:asciiTheme="majorEastAsia" w:eastAsiaTheme="majorEastAsia" w:hAnsiTheme="majorEastAsia" w:hint="eastAsia"/>
          <w:kern w:val="0"/>
          <w:sz w:val="24"/>
          <w:szCs w:val="21"/>
        </w:rPr>
        <w:t>７</w:t>
      </w: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年度　地域生活圏形成リーディング事業</w:t>
      </w:r>
      <w:r w:rsidR="002918A8">
        <w:rPr>
          <w:rFonts w:asciiTheme="majorEastAsia" w:eastAsiaTheme="majorEastAsia" w:hAnsiTheme="majorEastAsia" w:hint="eastAsia"/>
          <w:kern w:val="0"/>
          <w:sz w:val="24"/>
          <w:szCs w:val="21"/>
        </w:rPr>
        <w:t>【</w:t>
      </w:r>
      <w:r w:rsidR="00BC44F0">
        <w:rPr>
          <w:rFonts w:asciiTheme="majorEastAsia" w:eastAsiaTheme="majorEastAsia" w:hAnsiTheme="majorEastAsia" w:hint="eastAsia"/>
          <w:kern w:val="0"/>
          <w:sz w:val="24"/>
          <w:szCs w:val="21"/>
        </w:rPr>
        <w:t>先導的な取組</w:t>
      </w:r>
      <w:r w:rsidR="002918A8">
        <w:rPr>
          <w:rFonts w:asciiTheme="majorEastAsia" w:eastAsiaTheme="majorEastAsia" w:hAnsiTheme="majorEastAsia" w:hint="eastAsia"/>
          <w:kern w:val="0"/>
          <w:sz w:val="24"/>
          <w:szCs w:val="21"/>
        </w:rPr>
        <w:t>へ</w:t>
      </w:r>
      <w:r w:rsidR="00BC44F0">
        <w:rPr>
          <w:rFonts w:asciiTheme="majorEastAsia" w:eastAsiaTheme="majorEastAsia" w:hAnsiTheme="majorEastAsia" w:hint="eastAsia"/>
          <w:kern w:val="0"/>
          <w:sz w:val="24"/>
          <w:szCs w:val="21"/>
        </w:rPr>
        <w:t>の支援</w:t>
      </w:r>
      <w:r w:rsidR="002918A8">
        <w:rPr>
          <w:rFonts w:asciiTheme="majorEastAsia" w:eastAsiaTheme="majorEastAsia" w:hAnsiTheme="majorEastAsia" w:hint="eastAsia"/>
          <w:kern w:val="0"/>
          <w:sz w:val="24"/>
          <w:szCs w:val="21"/>
        </w:rPr>
        <w:t>】</w:t>
      </w: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」</w:t>
      </w:r>
    </w:p>
    <w:p w14:paraId="1B24832E" w14:textId="68E18867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に係る応募書類の提出について</w:t>
      </w:r>
    </w:p>
    <w:p w14:paraId="7AC0165C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37CD9A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7860528" w14:textId="04B04E7D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標記について、別添のとおり応募書類を提出します。</w:t>
      </w:r>
    </w:p>
    <w:p w14:paraId="285E9C3E" w14:textId="0A4CFB86" w:rsidR="00A73519" w:rsidRP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93A77">
        <w:rPr>
          <w:rFonts w:ascii="ＭＳ 明朝" w:eastAsia="ＭＳ 明朝" w:hAnsi="ＭＳ 明朝" w:hint="eastAsia"/>
          <w:kern w:val="0"/>
          <w:sz w:val="24"/>
          <w:szCs w:val="21"/>
        </w:rPr>
        <w:t>なお、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応募書類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の記載事項及び添付書類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に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ついて、事実と相違ないことを</w:t>
      </w:r>
      <w:r w:rsidR="00502C6F">
        <w:rPr>
          <w:rFonts w:ascii="ＭＳ 明朝" w:eastAsia="ＭＳ 明朝" w:hAnsi="ＭＳ 明朝" w:hint="eastAsia"/>
          <w:kern w:val="0"/>
          <w:sz w:val="24"/>
          <w:szCs w:val="21"/>
        </w:rPr>
        <w:t>誓約します。</w:t>
      </w:r>
    </w:p>
    <w:p w14:paraId="71FDBCB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8C1C0F5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3828D2B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EE05979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513105D4" w14:textId="4F4C0D44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（事務連絡先）担当部署　　　　　　</w:t>
      </w:r>
    </w:p>
    <w:p w14:paraId="10D4BA92" w14:textId="39C400E3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氏名　　　　　　　　</w:t>
      </w:r>
    </w:p>
    <w:p w14:paraId="7FDC6BF3" w14:textId="2DD0A5AB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</w:t>
      </w:r>
    </w:p>
    <w:p w14:paraId="302EF088" w14:textId="04318996" w:rsidR="00AB5121" w:rsidRPr="00A73519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Ｅ－Mail　　　　　　</w:t>
      </w:r>
    </w:p>
    <w:sectPr w:rsidR="00AB5121" w:rsidRPr="00A73519" w:rsidSect="00EB4343">
      <w:pgSz w:w="11906" w:h="16838"/>
      <w:pgMar w:top="1134" w:right="1304" w:bottom="113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E293" w14:textId="77777777" w:rsidR="001202AE" w:rsidRDefault="001202AE">
      <w:r>
        <w:separator/>
      </w:r>
    </w:p>
  </w:endnote>
  <w:endnote w:type="continuationSeparator" w:id="0">
    <w:p w14:paraId="3183DA41" w14:textId="77777777" w:rsidR="001202AE" w:rsidRDefault="001202AE">
      <w:r>
        <w:continuationSeparator/>
      </w:r>
    </w:p>
  </w:endnote>
  <w:endnote w:type="continuationNotice" w:id="1">
    <w:p w14:paraId="2AB99E60" w14:textId="77777777" w:rsidR="001202AE" w:rsidRDefault="0012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A429" w14:textId="77777777" w:rsidR="001202AE" w:rsidRDefault="001202AE">
      <w:r>
        <w:separator/>
      </w:r>
    </w:p>
  </w:footnote>
  <w:footnote w:type="continuationSeparator" w:id="0">
    <w:p w14:paraId="592A39FC" w14:textId="77777777" w:rsidR="001202AE" w:rsidRDefault="001202AE">
      <w:r>
        <w:continuationSeparator/>
      </w:r>
    </w:p>
  </w:footnote>
  <w:footnote w:type="continuationNotice" w:id="1">
    <w:p w14:paraId="35338FB3" w14:textId="77777777" w:rsidR="001202AE" w:rsidRDefault="001202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060066"/>
    <w:rsid w:val="00064D7B"/>
    <w:rsid w:val="001202AE"/>
    <w:rsid w:val="0014684E"/>
    <w:rsid w:val="00167E88"/>
    <w:rsid w:val="00252A63"/>
    <w:rsid w:val="002918A8"/>
    <w:rsid w:val="002E2F2D"/>
    <w:rsid w:val="00324157"/>
    <w:rsid w:val="003314E8"/>
    <w:rsid w:val="00356CAE"/>
    <w:rsid w:val="003626AD"/>
    <w:rsid w:val="00362711"/>
    <w:rsid w:val="00385F93"/>
    <w:rsid w:val="003A045F"/>
    <w:rsid w:val="003A0C60"/>
    <w:rsid w:val="003B25DA"/>
    <w:rsid w:val="003E5F6E"/>
    <w:rsid w:val="00405282"/>
    <w:rsid w:val="0041137A"/>
    <w:rsid w:val="00413624"/>
    <w:rsid w:val="00416AC2"/>
    <w:rsid w:val="004527A0"/>
    <w:rsid w:val="004B5051"/>
    <w:rsid w:val="00502C6F"/>
    <w:rsid w:val="00527B06"/>
    <w:rsid w:val="00546889"/>
    <w:rsid w:val="005677E2"/>
    <w:rsid w:val="005B3F8C"/>
    <w:rsid w:val="00635D7C"/>
    <w:rsid w:val="006934DE"/>
    <w:rsid w:val="006A5697"/>
    <w:rsid w:val="00733935"/>
    <w:rsid w:val="00783CBA"/>
    <w:rsid w:val="00793A77"/>
    <w:rsid w:val="007A7C8E"/>
    <w:rsid w:val="007C6FAF"/>
    <w:rsid w:val="007D5ED9"/>
    <w:rsid w:val="007F16B5"/>
    <w:rsid w:val="008B4C07"/>
    <w:rsid w:val="00913A8A"/>
    <w:rsid w:val="00937C71"/>
    <w:rsid w:val="00963EC5"/>
    <w:rsid w:val="00985703"/>
    <w:rsid w:val="00A353B9"/>
    <w:rsid w:val="00A73519"/>
    <w:rsid w:val="00A74A75"/>
    <w:rsid w:val="00A93BE6"/>
    <w:rsid w:val="00AA6722"/>
    <w:rsid w:val="00AB5121"/>
    <w:rsid w:val="00BB622A"/>
    <w:rsid w:val="00BC44F0"/>
    <w:rsid w:val="00C32950"/>
    <w:rsid w:val="00C52C3F"/>
    <w:rsid w:val="00D56466"/>
    <w:rsid w:val="00D61DB0"/>
    <w:rsid w:val="00DD4310"/>
    <w:rsid w:val="00E12FE8"/>
    <w:rsid w:val="00EB4343"/>
    <w:rsid w:val="00ED55F7"/>
    <w:rsid w:val="00EE4515"/>
    <w:rsid w:val="00F2264B"/>
    <w:rsid w:val="00F6020B"/>
    <w:rsid w:val="00F66299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E13C"/>
  <w15:chartTrackingRefBased/>
  <w15:docId w15:val="{EAFC5AD7-3A1E-4331-8236-2986795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41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nakatsuru-k2nc/Documents/Office%20&#12398;&#12459;&#12473;&#12479;&#12512;%20&#12486;&#12531;&#12503;&#12524;&#12540;&#12488;/&#20013;&#27941;&#30041;01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中津留01.dotx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