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5D4B" w14:textId="45930B92" w:rsidR="00D61DB0" w:rsidRDefault="00A73519" w:rsidP="00A73519">
      <w:pPr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>（様式</w:t>
      </w:r>
      <w:r w:rsidR="00405282">
        <w:rPr>
          <w:rFonts w:ascii="ＭＳ 明朝" w:eastAsia="ＭＳ 明朝" w:hAnsi="ＭＳ 明朝" w:hint="eastAsia"/>
          <w:kern w:val="0"/>
          <w:sz w:val="24"/>
          <w:szCs w:val="21"/>
        </w:rPr>
        <w:t>表紙</w:t>
      </w:r>
      <w:r>
        <w:rPr>
          <w:rFonts w:ascii="ＭＳ 明朝" w:eastAsia="ＭＳ 明朝" w:hAnsi="ＭＳ 明朝" w:hint="eastAsia"/>
          <w:kern w:val="0"/>
          <w:sz w:val="24"/>
          <w:szCs w:val="21"/>
        </w:rPr>
        <w:t>）</w:t>
      </w:r>
    </w:p>
    <w:p w14:paraId="351643E6" w14:textId="0764DFAD" w:rsidR="00A73519" w:rsidRDefault="00A73519" w:rsidP="00A73519">
      <w:pPr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>令和７年　月　日</w:t>
      </w:r>
    </w:p>
    <w:p w14:paraId="3A7A5C86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7C5B261A" w14:textId="7FD44533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>国土交通省国土政策局</w:t>
      </w:r>
    </w:p>
    <w:p w14:paraId="0FE6AC57" w14:textId="17D40E4B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　総合計画課　担当者　宛</w:t>
      </w:r>
    </w:p>
    <w:p w14:paraId="36BA1418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25F97CB8" w14:textId="773AAFE0" w:rsidR="00A73519" w:rsidRDefault="00A73519" w:rsidP="00A73519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>（応募者）〒</w:t>
      </w:r>
      <w:r w:rsidR="00413624"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　　　　</w:t>
      </w:r>
    </w:p>
    <w:p w14:paraId="5D7F6547" w14:textId="60CCBAA6" w:rsidR="00A73519" w:rsidRDefault="00A73519" w:rsidP="00A73519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住所　　　　　　　　　</w:t>
      </w:r>
    </w:p>
    <w:p w14:paraId="27130D63" w14:textId="292154C3" w:rsidR="00A73519" w:rsidRDefault="00A73519" w:rsidP="00A73519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電話番号　　　　　　　</w:t>
      </w:r>
    </w:p>
    <w:p w14:paraId="59FA81C1" w14:textId="7EBD8A3D" w:rsidR="00A73519" w:rsidRDefault="00A73519" w:rsidP="00A73519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団体名　　　　　　　　</w:t>
      </w:r>
    </w:p>
    <w:p w14:paraId="7E7DF0DF" w14:textId="486D385A" w:rsidR="00A73519" w:rsidRDefault="00A73519" w:rsidP="00A73519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代表者　役職名　氏名　</w:t>
      </w:r>
    </w:p>
    <w:p w14:paraId="56A87A30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23871B57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613DD1B7" w14:textId="317238D8" w:rsidR="00A73519" w:rsidRPr="00A73519" w:rsidRDefault="00A73519" w:rsidP="00A73519">
      <w:pPr>
        <w:autoSpaceDE w:val="0"/>
        <w:autoSpaceDN w:val="0"/>
        <w:jc w:val="center"/>
        <w:rPr>
          <w:rFonts w:asciiTheme="majorEastAsia" w:eastAsiaTheme="majorEastAsia" w:hAnsiTheme="majorEastAsia"/>
          <w:kern w:val="0"/>
          <w:sz w:val="24"/>
          <w:szCs w:val="21"/>
        </w:rPr>
      </w:pPr>
      <w:r w:rsidRPr="00A73519">
        <w:rPr>
          <w:rFonts w:asciiTheme="majorEastAsia" w:eastAsiaTheme="majorEastAsia" w:hAnsiTheme="majorEastAsia" w:hint="eastAsia"/>
          <w:kern w:val="0"/>
          <w:sz w:val="24"/>
          <w:szCs w:val="21"/>
        </w:rPr>
        <w:t>「令和６年度　地域生活圏形成リーディング事業（調査業務）」</w:t>
      </w:r>
    </w:p>
    <w:p w14:paraId="1B24832E" w14:textId="68E18867" w:rsidR="00A73519" w:rsidRPr="00A73519" w:rsidRDefault="00A73519" w:rsidP="00A73519">
      <w:pPr>
        <w:autoSpaceDE w:val="0"/>
        <w:autoSpaceDN w:val="0"/>
        <w:jc w:val="center"/>
        <w:rPr>
          <w:rFonts w:asciiTheme="majorEastAsia" w:eastAsiaTheme="majorEastAsia" w:hAnsiTheme="majorEastAsia"/>
          <w:kern w:val="0"/>
          <w:sz w:val="24"/>
          <w:szCs w:val="21"/>
        </w:rPr>
      </w:pPr>
      <w:r w:rsidRPr="00A73519">
        <w:rPr>
          <w:rFonts w:asciiTheme="majorEastAsia" w:eastAsiaTheme="majorEastAsia" w:hAnsiTheme="majorEastAsia" w:hint="eastAsia"/>
          <w:kern w:val="0"/>
          <w:sz w:val="24"/>
          <w:szCs w:val="21"/>
        </w:rPr>
        <w:t>に係る応募書類の提出について</w:t>
      </w:r>
    </w:p>
    <w:p w14:paraId="7AC0165C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137CD9A0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07860528" w14:textId="04B04E7D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　標記について、別添のとおり応募書類を提出します。</w:t>
      </w:r>
    </w:p>
    <w:p w14:paraId="285E9C3E" w14:textId="0A4CFB86" w:rsidR="00A73519" w:rsidRP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　</w:t>
      </w:r>
      <w:r w:rsidR="00793A77">
        <w:rPr>
          <w:rFonts w:ascii="ＭＳ 明朝" w:eastAsia="ＭＳ 明朝" w:hAnsi="ＭＳ 明朝" w:hint="eastAsia"/>
          <w:kern w:val="0"/>
          <w:sz w:val="24"/>
          <w:szCs w:val="21"/>
        </w:rPr>
        <w:t>なお、</w:t>
      </w:r>
      <w:r w:rsidR="00502C6F" w:rsidRPr="00502C6F">
        <w:rPr>
          <w:rFonts w:ascii="ＭＳ 明朝" w:eastAsia="ＭＳ 明朝" w:hAnsi="ＭＳ 明朝" w:hint="eastAsia"/>
          <w:kern w:val="0"/>
          <w:sz w:val="24"/>
          <w:szCs w:val="21"/>
        </w:rPr>
        <w:t>応募書類</w:t>
      </w:r>
      <w:r w:rsidR="00C52C3F">
        <w:rPr>
          <w:rFonts w:ascii="ＭＳ 明朝" w:eastAsia="ＭＳ 明朝" w:hAnsi="ＭＳ 明朝" w:hint="eastAsia"/>
          <w:kern w:val="0"/>
          <w:sz w:val="24"/>
          <w:szCs w:val="21"/>
        </w:rPr>
        <w:t>の記載事項及び添付書類</w:t>
      </w:r>
      <w:r w:rsidR="00502C6F" w:rsidRPr="00502C6F">
        <w:rPr>
          <w:rFonts w:ascii="ＭＳ 明朝" w:eastAsia="ＭＳ 明朝" w:hAnsi="ＭＳ 明朝" w:hint="eastAsia"/>
          <w:kern w:val="0"/>
          <w:sz w:val="24"/>
          <w:szCs w:val="21"/>
        </w:rPr>
        <w:t>に</w:t>
      </w:r>
      <w:r w:rsidR="00C52C3F">
        <w:rPr>
          <w:rFonts w:ascii="ＭＳ 明朝" w:eastAsia="ＭＳ 明朝" w:hAnsi="ＭＳ 明朝" w:hint="eastAsia"/>
          <w:kern w:val="0"/>
          <w:sz w:val="24"/>
          <w:szCs w:val="21"/>
        </w:rPr>
        <w:t>ついて、事実と相違ないことを</w:t>
      </w:r>
      <w:r w:rsidR="00502C6F">
        <w:rPr>
          <w:rFonts w:ascii="ＭＳ 明朝" w:eastAsia="ＭＳ 明朝" w:hAnsi="ＭＳ 明朝" w:hint="eastAsia"/>
          <w:kern w:val="0"/>
          <w:sz w:val="24"/>
          <w:szCs w:val="21"/>
        </w:rPr>
        <w:t>誓約します。</w:t>
      </w:r>
    </w:p>
    <w:p w14:paraId="71FDBCB6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08C1C0F5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03828D2B" w14:textId="77777777" w:rsidR="00AB5121" w:rsidRDefault="00AB5121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1EE05979" w14:textId="77777777" w:rsidR="00AB5121" w:rsidRDefault="00AB5121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513105D4" w14:textId="4F4C0D44" w:rsidR="00AB5121" w:rsidRDefault="00AB5121" w:rsidP="00AB5121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（事務連絡先）担当部署　　　　　　</w:t>
      </w:r>
    </w:p>
    <w:p w14:paraId="10D4BA92" w14:textId="39C400E3" w:rsidR="00AB5121" w:rsidRDefault="00AB5121" w:rsidP="00AB5121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氏名　　　　　　　　</w:t>
      </w:r>
    </w:p>
    <w:p w14:paraId="7FDC6BF3" w14:textId="2DD0A5AB" w:rsidR="00AB5121" w:rsidRDefault="00AB5121" w:rsidP="00AB5121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電話番号　　　　　　</w:t>
      </w:r>
    </w:p>
    <w:p w14:paraId="302EF088" w14:textId="04318996" w:rsidR="00AB5121" w:rsidRPr="00A73519" w:rsidRDefault="00AB5121" w:rsidP="00AB5121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Ｅ－Mail　　　　　　</w:t>
      </w:r>
    </w:p>
    <w:sectPr w:rsidR="00AB5121" w:rsidRPr="00A73519" w:rsidSect="00EB4343">
      <w:pgSz w:w="11906" w:h="16838"/>
      <w:pgMar w:top="1134" w:right="1304" w:bottom="1134" w:left="130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05E9" w14:textId="77777777" w:rsidR="00635D7C" w:rsidRDefault="00635D7C">
      <w:r>
        <w:separator/>
      </w:r>
    </w:p>
  </w:endnote>
  <w:endnote w:type="continuationSeparator" w:id="0">
    <w:p w14:paraId="39952777" w14:textId="77777777" w:rsidR="00635D7C" w:rsidRDefault="0063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78D1" w14:textId="77777777" w:rsidR="00635D7C" w:rsidRDefault="00635D7C">
      <w:r>
        <w:separator/>
      </w:r>
    </w:p>
  </w:footnote>
  <w:footnote w:type="continuationSeparator" w:id="0">
    <w:p w14:paraId="4F094D4E" w14:textId="77777777" w:rsidR="00635D7C" w:rsidRDefault="0063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19"/>
    <w:rsid w:val="00252A63"/>
    <w:rsid w:val="00356CAE"/>
    <w:rsid w:val="00385F93"/>
    <w:rsid w:val="003B25DA"/>
    <w:rsid w:val="003E5F6E"/>
    <w:rsid w:val="00405282"/>
    <w:rsid w:val="00413624"/>
    <w:rsid w:val="00416AC2"/>
    <w:rsid w:val="004B5051"/>
    <w:rsid w:val="00502C6F"/>
    <w:rsid w:val="00527B06"/>
    <w:rsid w:val="00546889"/>
    <w:rsid w:val="005677E2"/>
    <w:rsid w:val="00635D7C"/>
    <w:rsid w:val="00793A77"/>
    <w:rsid w:val="007C6FAF"/>
    <w:rsid w:val="007D5ED9"/>
    <w:rsid w:val="008B4C07"/>
    <w:rsid w:val="00937C71"/>
    <w:rsid w:val="00A73519"/>
    <w:rsid w:val="00AB5121"/>
    <w:rsid w:val="00BB622A"/>
    <w:rsid w:val="00C32950"/>
    <w:rsid w:val="00C52C3F"/>
    <w:rsid w:val="00D61DB0"/>
    <w:rsid w:val="00E12FE8"/>
    <w:rsid w:val="00E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AE13C"/>
  <w15:chartTrackingRefBased/>
  <w15:docId w15:val="{5F9E4E6A-3067-4D50-B082-A16486F1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Users/nakatsuru-k2nc/Documents/Office%20&#12398;&#12459;&#12473;&#12479;&#12512;%20&#12486;&#12531;&#12503;&#12524;&#12540;&#12488;/&#20013;&#27941;&#30041;01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中津留01.dotx</Template>
  <Pages>1</Pages>
  <Words>41</Words>
  <Characters>239</Characters>
  <DocSecurity>0</DocSecurity>
  <Lines>1</Lines>
  <Paragraphs>1</Paragraphs>
  <ScaleCrop>false</ScaleCrop>
  <LinksUpToDate>false</LinksUpToDate>
  <CharactersWithSpaces>279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