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5D4B" w14:textId="45930B92" w:rsidR="00D61DB0" w:rsidRDefault="00A73519" w:rsidP="00A73519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405282">
        <w:rPr>
          <w:rFonts w:ascii="ＭＳ 明朝" w:eastAsia="ＭＳ 明朝" w:hAnsi="ＭＳ 明朝" w:hint="eastAsia"/>
          <w:kern w:val="0"/>
          <w:sz w:val="24"/>
          <w:szCs w:val="21"/>
        </w:rPr>
        <w:t>表紙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351643E6" w14:textId="0764DFAD" w:rsidR="00A73519" w:rsidRDefault="00A73519" w:rsidP="00A73519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令和７年　月　日</w:t>
      </w:r>
    </w:p>
    <w:p w14:paraId="3A7A5C86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7C5B261A" w14:textId="7FD44533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>国土交通省国土政策局</w:t>
      </w:r>
    </w:p>
    <w:p w14:paraId="0FE6AC57" w14:textId="17D40E4B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　総合計画課　担当者　宛</w:t>
      </w:r>
    </w:p>
    <w:p w14:paraId="36BA1418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</w:p>
    <w:p w14:paraId="25F97CB8" w14:textId="773AAFE0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>（応募者）〒</w:t>
      </w:r>
      <w:r w:rsidR="00413624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</w:t>
      </w:r>
    </w:p>
    <w:p w14:paraId="5D7F6547" w14:textId="60CCBAA6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住所　　　　　　　　　</w:t>
      </w:r>
    </w:p>
    <w:p w14:paraId="27130D63" w14:textId="292154C3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電話番号　　　　　　　</w:t>
      </w:r>
    </w:p>
    <w:p w14:paraId="59FA81C1" w14:textId="7EBD8A3D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団体名　　　　　　　　</w:t>
      </w:r>
    </w:p>
    <w:p w14:paraId="7E7DF0DF" w14:textId="486D385A" w:rsidR="00A73519" w:rsidRDefault="00A73519" w:rsidP="00A7351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代表者　役職名　氏名　</w:t>
      </w:r>
    </w:p>
    <w:p w14:paraId="56A87A30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23871B57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613DD1B7" w14:textId="4B222A22" w:rsidR="00A73519" w:rsidRPr="00A73519" w:rsidRDefault="00A73519" w:rsidP="00A73519">
      <w:pPr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  <w:r w:rsidRPr="00A73519">
        <w:rPr>
          <w:rFonts w:asciiTheme="majorEastAsia" w:eastAsiaTheme="majorEastAsia" w:hAnsiTheme="majorEastAsia" w:hint="eastAsia"/>
          <w:kern w:val="0"/>
          <w:sz w:val="24"/>
          <w:szCs w:val="21"/>
        </w:rPr>
        <w:t>「令和６年度　地域生活圏形成リーディング事業（調査業務）」</w:t>
      </w:r>
      <w:r w:rsidR="00985703">
        <w:rPr>
          <w:rFonts w:asciiTheme="majorEastAsia" w:eastAsiaTheme="majorEastAsia" w:hAnsiTheme="majorEastAsia" w:hint="eastAsia"/>
          <w:kern w:val="0"/>
          <w:sz w:val="24"/>
          <w:szCs w:val="21"/>
        </w:rPr>
        <w:t>（二次募集）</w:t>
      </w:r>
    </w:p>
    <w:p w14:paraId="1B24832E" w14:textId="68E18867" w:rsidR="00A73519" w:rsidRPr="00A73519" w:rsidRDefault="00A73519" w:rsidP="00A73519">
      <w:pPr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  <w:r w:rsidRPr="00A73519">
        <w:rPr>
          <w:rFonts w:asciiTheme="majorEastAsia" w:eastAsiaTheme="majorEastAsia" w:hAnsiTheme="majorEastAsia" w:hint="eastAsia"/>
          <w:kern w:val="0"/>
          <w:sz w:val="24"/>
          <w:szCs w:val="21"/>
        </w:rPr>
        <w:t>に係る応募書類の提出について</w:t>
      </w:r>
    </w:p>
    <w:p w14:paraId="7AC0165C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137CD9A0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7860528" w14:textId="04B04E7D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標記について、別添のとおり応募書類を提出します。</w:t>
      </w:r>
    </w:p>
    <w:p w14:paraId="285E9C3E" w14:textId="0A4CFB86" w:rsidR="00A73519" w:rsidRP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</w:t>
      </w:r>
      <w:r w:rsidR="00793A77">
        <w:rPr>
          <w:rFonts w:ascii="ＭＳ 明朝" w:eastAsia="ＭＳ 明朝" w:hAnsi="ＭＳ 明朝" w:hint="eastAsia"/>
          <w:kern w:val="0"/>
          <w:sz w:val="24"/>
          <w:szCs w:val="21"/>
        </w:rPr>
        <w:t>なお、</w:t>
      </w:r>
      <w:r w:rsidR="00502C6F" w:rsidRPr="00502C6F">
        <w:rPr>
          <w:rFonts w:ascii="ＭＳ 明朝" w:eastAsia="ＭＳ 明朝" w:hAnsi="ＭＳ 明朝" w:hint="eastAsia"/>
          <w:kern w:val="0"/>
          <w:sz w:val="24"/>
          <w:szCs w:val="21"/>
        </w:rPr>
        <w:t>応募書類</w:t>
      </w:r>
      <w:r w:rsidR="00C52C3F">
        <w:rPr>
          <w:rFonts w:ascii="ＭＳ 明朝" w:eastAsia="ＭＳ 明朝" w:hAnsi="ＭＳ 明朝" w:hint="eastAsia"/>
          <w:kern w:val="0"/>
          <w:sz w:val="24"/>
          <w:szCs w:val="21"/>
        </w:rPr>
        <w:t>の記載事項及び添付書類</w:t>
      </w:r>
      <w:r w:rsidR="00502C6F" w:rsidRPr="00502C6F">
        <w:rPr>
          <w:rFonts w:ascii="ＭＳ 明朝" w:eastAsia="ＭＳ 明朝" w:hAnsi="ＭＳ 明朝" w:hint="eastAsia"/>
          <w:kern w:val="0"/>
          <w:sz w:val="24"/>
          <w:szCs w:val="21"/>
        </w:rPr>
        <w:t>に</w:t>
      </w:r>
      <w:r w:rsidR="00C52C3F">
        <w:rPr>
          <w:rFonts w:ascii="ＭＳ 明朝" w:eastAsia="ＭＳ 明朝" w:hAnsi="ＭＳ 明朝" w:hint="eastAsia"/>
          <w:kern w:val="0"/>
          <w:sz w:val="24"/>
          <w:szCs w:val="21"/>
        </w:rPr>
        <w:t>ついて、事実と相違ないことを</w:t>
      </w:r>
      <w:r w:rsidR="00502C6F">
        <w:rPr>
          <w:rFonts w:ascii="ＭＳ 明朝" w:eastAsia="ＭＳ 明朝" w:hAnsi="ＭＳ 明朝" w:hint="eastAsia"/>
          <w:kern w:val="0"/>
          <w:sz w:val="24"/>
          <w:szCs w:val="21"/>
        </w:rPr>
        <w:t>誓約します。</w:t>
      </w:r>
    </w:p>
    <w:p w14:paraId="71FDBCB6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8C1C0F5" w14:textId="77777777" w:rsidR="00A73519" w:rsidRDefault="00A73519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03828D2B" w14:textId="77777777" w:rsidR="00AB5121" w:rsidRDefault="00AB5121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1EE05979" w14:textId="77777777" w:rsidR="00AB5121" w:rsidRDefault="00AB5121" w:rsidP="00EB4343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513105D4" w14:textId="4F4C0D44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（事務連絡先）担当部署　　　　　　</w:t>
      </w:r>
    </w:p>
    <w:p w14:paraId="10D4BA92" w14:textId="39C400E3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氏名　　　　　　　　</w:t>
      </w:r>
    </w:p>
    <w:p w14:paraId="7FDC6BF3" w14:textId="2DD0A5AB" w:rsidR="00AB5121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1"/>
          <w:lang w:eastAsia="zh-CN"/>
        </w:rPr>
        <w:t xml:space="preserve">電話番号　　　　　　</w:t>
      </w:r>
    </w:p>
    <w:p w14:paraId="302EF088" w14:textId="04318996" w:rsidR="00AB5121" w:rsidRPr="00A73519" w:rsidRDefault="00AB5121" w:rsidP="00AB5121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  <w:szCs w:val="21"/>
        </w:rPr>
      </w:pP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Ｅ－Mail　　　　　　</w:t>
      </w:r>
    </w:p>
    <w:sectPr w:rsidR="00AB5121" w:rsidRPr="00A73519" w:rsidSect="00EB4343">
      <w:pgSz w:w="11906" w:h="16838"/>
      <w:pgMar w:top="1134" w:right="1304" w:bottom="1134" w:left="130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05E9" w14:textId="77777777" w:rsidR="00635D7C" w:rsidRDefault="00635D7C">
      <w:r>
        <w:separator/>
      </w:r>
    </w:p>
  </w:endnote>
  <w:endnote w:type="continuationSeparator" w:id="0">
    <w:p w14:paraId="39952777" w14:textId="77777777" w:rsidR="00635D7C" w:rsidRDefault="006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78D1" w14:textId="77777777" w:rsidR="00635D7C" w:rsidRDefault="00635D7C">
      <w:r>
        <w:separator/>
      </w:r>
    </w:p>
  </w:footnote>
  <w:footnote w:type="continuationSeparator" w:id="0">
    <w:p w14:paraId="4F094D4E" w14:textId="77777777" w:rsidR="00635D7C" w:rsidRDefault="0063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19"/>
    <w:rsid w:val="00252A63"/>
    <w:rsid w:val="00356CAE"/>
    <w:rsid w:val="00385F93"/>
    <w:rsid w:val="003B25DA"/>
    <w:rsid w:val="003E5F6E"/>
    <w:rsid w:val="00405282"/>
    <w:rsid w:val="00413624"/>
    <w:rsid w:val="00416AC2"/>
    <w:rsid w:val="004B5051"/>
    <w:rsid w:val="00502C6F"/>
    <w:rsid w:val="00527B06"/>
    <w:rsid w:val="00546889"/>
    <w:rsid w:val="005677E2"/>
    <w:rsid w:val="00635D7C"/>
    <w:rsid w:val="00793A77"/>
    <w:rsid w:val="007C6FAF"/>
    <w:rsid w:val="007D5ED9"/>
    <w:rsid w:val="008B4C07"/>
    <w:rsid w:val="00937C71"/>
    <w:rsid w:val="00985703"/>
    <w:rsid w:val="00A73519"/>
    <w:rsid w:val="00AB5121"/>
    <w:rsid w:val="00BB622A"/>
    <w:rsid w:val="00C32950"/>
    <w:rsid w:val="00C52C3F"/>
    <w:rsid w:val="00D61DB0"/>
    <w:rsid w:val="00E12FE8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AE13C"/>
  <w15:chartTrackingRefBased/>
  <w15:docId w15:val="{5F9E4E6A-3067-4D50-B082-A16486F1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Users/nakatsuru-k2nc/Documents/Office%20&#12398;&#12459;&#12473;&#12479;&#12512;%20&#12486;&#12531;&#12503;&#12524;&#12540;&#12488;/&#20013;&#27941;&#30041;01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中津留01.dotx</Template>
  <Pages>1</Pages>
  <Words>42</Words>
  <Characters>244</Characters>
  <DocSecurity>0</DocSecurity>
  <Lines>2</Lines>
  <Paragraphs>1</Paragraphs>
  <ScaleCrop>false</ScaleCrop>
  <LinksUpToDate>false</LinksUpToDate>
  <CharactersWithSpaces>285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