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85D4B" w14:textId="45930B92" w:rsidR="00D61DB0" w:rsidRDefault="00A73519" w:rsidP="00A73519">
      <w:pPr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1"/>
        </w:rPr>
      </w:pPr>
      <w:r>
        <w:rPr>
          <w:rFonts w:ascii="ＭＳ 明朝" w:eastAsia="ＭＳ 明朝" w:hAnsi="ＭＳ 明朝" w:hint="eastAsia"/>
          <w:kern w:val="0"/>
          <w:sz w:val="24"/>
          <w:szCs w:val="21"/>
        </w:rPr>
        <w:t>（様式</w:t>
      </w:r>
      <w:r w:rsidR="00405282">
        <w:rPr>
          <w:rFonts w:ascii="ＭＳ 明朝" w:eastAsia="ＭＳ 明朝" w:hAnsi="ＭＳ 明朝" w:hint="eastAsia"/>
          <w:kern w:val="0"/>
          <w:sz w:val="24"/>
          <w:szCs w:val="21"/>
        </w:rPr>
        <w:t>表紙</w:t>
      </w:r>
      <w:r>
        <w:rPr>
          <w:rFonts w:ascii="ＭＳ 明朝" w:eastAsia="ＭＳ 明朝" w:hAnsi="ＭＳ 明朝" w:hint="eastAsia"/>
          <w:kern w:val="0"/>
          <w:sz w:val="24"/>
          <w:szCs w:val="21"/>
        </w:rPr>
        <w:t>）</w:t>
      </w:r>
    </w:p>
    <w:p w14:paraId="351643E6" w14:textId="35C60ED1" w:rsidR="00A73519" w:rsidRDefault="00A73519" w:rsidP="00A73519">
      <w:pPr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1"/>
        </w:rPr>
      </w:pPr>
      <w:r>
        <w:rPr>
          <w:rFonts w:ascii="ＭＳ 明朝" w:eastAsia="ＭＳ 明朝" w:hAnsi="ＭＳ 明朝" w:hint="eastAsia"/>
          <w:kern w:val="0"/>
          <w:sz w:val="24"/>
          <w:szCs w:val="21"/>
        </w:rPr>
        <w:t>令和</w:t>
      </w:r>
      <w:r w:rsidR="0041137A">
        <w:rPr>
          <w:rFonts w:ascii="ＭＳ 明朝" w:eastAsia="ＭＳ 明朝" w:hAnsi="ＭＳ 明朝" w:hint="eastAsia"/>
          <w:kern w:val="0"/>
          <w:sz w:val="24"/>
          <w:szCs w:val="21"/>
        </w:rPr>
        <w:t>８</w:t>
      </w:r>
      <w:r>
        <w:rPr>
          <w:rFonts w:ascii="ＭＳ 明朝" w:eastAsia="ＭＳ 明朝" w:hAnsi="ＭＳ 明朝" w:hint="eastAsia"/>
          <w:kern w:val="0"/>
          <w:sz w:val="24"/>
          <w:szCs w:val="21"/>
        </w:rPr>
        <w:t>年　月　日</w:t>
      </w:r>
    </w:p>
    <w:p w14:paraId="3A7A5C86" w14:textId="77777777" w:rsidR="00A73519" w:rsidRDefault="00A73519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</w:rPr>
      </w:pPr>
    </w:p>
    <w:p w14:paraId="7C5B261A" w14:textId="7FD44533" w:rsidR="00A73519" w:rsidRDefault="00A73519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  <w:lang w:eastAsia="zh-CN"/>
        </w:rPr>
      </w:pPr>
      <w:r>
        <w:rPr>
          <w:rFonts w:ascii="ＭＳ 明朝" w:eastAsia="ＭＳ 明朝" w:hAnsi="ＭＳ 明朝" w:hint="eastAsia"/>
          <w:kern w:val="0"/>
          <w:sz w:val="24"/>
          <w:szCs w:val="21"/>
          <w:lang w:eastAsia="zh-CN"/>
        </w:rPr>
        <w:t>国土交通省国土政策局</w:t>
      </w:r>
    </w:p>
    <w:p w14:paraId="0FE6AC57" w14:textId="0A3339E7" w:rsidR="00A73519" w:rsidRDefault="00A73519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  <w:lang w:eastAsia="zh-CN"/>
        </w:rPr>
      </w:pPr>
      <w:r>
        <w:rPr>
          <w:rFonts w:ascii="ＭＳ 明朝" w:eastAsia="ＭＳ 明朝" w:hAnsi="ＭＳ 明朝" w:hint="eastAsia"/>
          <w:kern w:val="0"/>
          <w:sz w:val="24"/>
          <w:szCs w:val="21"/>
          <w:lang w:eastAsia="zh-CN"/>
        </w:rPr>
        <w:t xml:space="preserve">　</w:t>
      </w:r>
      <w:r w:rsidR="0041137A">
        <w:rPr>
          <w:rFonts w:ascii="ＭＳ 明朝" w:eastAsia="ＭＳ 明朝" w:hAnsi="ＭＳ 明朝" w:hint="eastAsia"/>
          <w:kern w:val="0"/>
          <w:sz w:val="24"/>
          <w:szCs w:val="21"/>
          <w:lang w:eastAsia="zh-CN"/>
        </w:rPr>
        <w:t>地方政策課</w:t>
      </w:r>
      <w:r>
        <w:rPr>
          <w:rFonts w:ascii="ＭＳ 明朝" w:eastAsia="ＭＳ 明朝" w:hAnsi="ＭＳ 明朝" w:hint="eastAsia"/>
          <w:kern w:val="0"/>
          <w:sz w:val="24"/>
          <w:szCs w:val="21"/>
          <w:lang w:eastAsia="zh-CN"/>
        </w:rPr>
        <w:t xml:space="preserve">　担当者　宛</w:t>
      </w:r>
    </w:p>
    <w:p w14:paraId="36BA1418" w14:textId="77777777" w:rsidR="00A73519" w:rsidRDefault="00A73519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  <w:lang w:eastAsia="zh-CN"/>
        </w:rPr>
      </w:pPr>
    </w:p>
    <w:p w14:paraId="25F97CB8" w14:textId="773AAFE0" w:rsidR="00A73519" w:rsidRDefault="00A73519" w:rsidP="00A73519">
      <w:pPr>
        <w:wordWrap w:val="0"/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1"/>
        </w:rPr>
      </w:pPr>
      <w:r>
        <w:rPr>
          <w:rFonts w:ascii="ＭＳ 明朝" w:eastAsia="ＭＳ 明朝" w:hAnsi="ＭＳ 明朝" w:hint="eastAsia"/>
          <w:kern w:val="0"/>
          <w:sz w:val="24"/>
          <w:szCs w:val="21"/>
        </w:rPr>
        <w:t>（応募者）〒</w:t>
      </w:r>
      <w:r w:rsidR="00413624">
        <w:rPr>
          <w:rFonts w:ascii="ＭＳ 明朝" w:eastAsia="ＭＳ 明朝" w:hAnsi="ＭＳ 明朝" w:hint="eastAsia"/>
          <w:kern w:val="0"/>
          <w:sz w:val="24"/>
          <w:szCs w:val="21"/>
        </w:rPr>
        <w:t xml:space="preserve">　　　　</w:t>
      </w:r>
      <w:r>
        <w:rPr>
          <w:rFonts w:ascii="ＭＳ 明朝" w:eastAsia="ＭＳ 明朝" w:hAnsi="ＭＳ 明朝" w:hint="eastAsia"/>
          <w:kern w:val="0"/>
          <w:sz w:val="24"/>
          <w:szCs w:val="21"/>
        </w:rPr>
        <w:t xml:space="preserve">　　　　　　</w:t>
      </w:r>
    </w:p>
    <w:p w14:paraId="5D7F6547" w14:textId="60CCBAA6" w:rsidR="00A73519" w:rsidRDefault="00A73519" w:rsidP="00A73519">
      <w:pPr>
        <w:wordWrap w:val="0"/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1"/>
        </w:rPr>
      </w:pPr>
      <w:r>
        <w:rPr>
          <w:rFonts w:ascii="ＭＳ 明朝" w:eastAsia="ＭＳ 明朝" w:hAnsi="ＭＳ 明朝" w:hint="eastAsia"/>
          <w:kern w:val="0"/>
          <w:sz w:val="24"/>
          <w:szCs w:val="21"/>
        </w:rPr>
        <w:t xml:space="preserve">住所　　　　　　　　　</w:t>
      </w:r>
    </w:p>
    <w:p w14:paraId="27130D63" w14:textId="292154C3" w:rsidR="00A73519" w:rsidRDefault="00A73519" w:rsidP="00A73519">
      <w:pPr>
        <w:wordWrap w:val="0"/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1"/>
          <w:lang w:eastAsia="zh-CN"/>
        </w:rPr>
      </w:pPr>
      <w:r>
        <w:rPr>
          <w:rFonts w:ascii="ＭＳ 明朝" w:eastAsia="ＭＳ 明朝" w:hAnsi="ＭＳ 明朝" w:hint="eastAsia"/>
          <w:kern w:val="0"/>
          <w:sz w:val="24"/>
          <w:szCs w:val="21"/>
          <w:lang w:eastAsia="zh-CN"/>
        </w:rPr>
        <w:t xml:space="preserve">電話番号　　　　　　　</w:t>
      </w:r>
    </w:p>
    <w:p w14:paraId="59FA81C1" w14:textId="7EBD8A3D" w:rsidR="00A73519" w:rsidRDefault="00A73519" w:rsidP="00A73519">
      <w:pPr>
        <w:wordWrap w:val="0"/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1"/>
        </w:rPr>
      </w:pPr>
      <w:r>
        <w:rPr>
          <w:rFonts w:ascii="ＭＳ 明朝" w:eastAsia="ＭＳ 明朝" w:hAnsi="ＭＳ 明朝" w:hint="eastAsia"/>
          <w:kern w:val="0"/>
          <w:sz w:val="24"/>
          <w:szCs w:val="21"/>
        </w:rPr>
        <w:t xml:space="preserve">団体名　　　　　　　　</w:t>
      </w:r>
    </w:p>
    <w:p w14:paraId="7E7DF0DF" w14:textId="486D385A" w:rsidR="00A73519" w:rsidRDefault="00A73519" w:rsidP="00A73519">
      <w:pPr>
        <w:wordWrap w:val="0"/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1"/>
        </w:rPr>
      </w:pPr>
      <w:r>
        <w:rPr>
          <w:rFonts w:ascii="ＭＳ 明朝" w:eastAsia="ＭＳ 明朝" w:hAnsi="ＭＳ 明朝" w:hint="eastAsia"/>
          <w:kern w:val="0"/>
          <w:sz w:val="24"/>
          <w:szCs w:val="21"/>
        </w:rPr>
        <w:t xml:space="preserve">代表者　役職名　氏名　</w:t>
      </w:r>
    </w:p>
    <w:p w14:paraId="56A87A30" w14:textId="77777777" w:rsidR="00A73519" w:rsidRDefault="00A73519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</w:rPr>
      </w:pPr>
    </w:p>
    <w:p w14:paraId="23871B57" w14:textId="77777777" w:rsidR="00A73519" w:rsidRDefault="00A73519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</w:rPr>
      </w:pPr>
    </w:p>
    <w:p w14:paraId="613DD1B7" w14:textId="26BF06F5" w:rsidR="00A73519" w:rsidRPr="00A73519" w:rsidRDefault="00A73519" w:rsidP="00A73519">
      <w:pPr>
        <w:autoSpaceDE w:val="0"/>
        <w:autoSpaceDN w:val="0"/>
        <w:jc w:val="center"/>
        <w:rPr>
          <w:rFonts w:asciiTheme="majorEastAsia" w:eastAsiaTheme="majorEastAsia" w:hAnsiTheme="majorEastAsia"/>
          <w:kern w:val="0"/>
          <w:sz w:val="24"/>
          <w:szCs w:val="21"/>
        </w:rPr>
      </w:pPr>
      <w:r w:rsidRPr="00A73519">
        <w:rPr>
          <w:rFonts w:asciiTheme="majorEastAsia" w:eastAsiaTheme="majorEastAsia" w:hAnsiTheme="majorEastAsia" w:hint="eastAsia"/>
          <w:kern w:val="0"/>
          <w:sz w:val="24"/>
          <w:szCs w:val="21"/>
        </w:rPr>
        <w:t>「令和</w:t>
      </w:r>
      <w:r w:rsidR="00AA6722">
        <w:rPr>
          <w:rFonts w:asciiTheme="majorEastAsia" w:eastAsiaTheme="majorEastAsia" w:hAnsiTheme="majorEastAsia" w:hint="eastAsia"/>
          <w:kern w:val="0"/>
          <w:sz w:val="24"/>
          <w:szCs w:val="21"/>
        </w:rPr>
        <w:t>７</w:t>
      </w:r>
      <w:r w:rsidRPr="00A73519">
        <w:rPr>
          <w:rFonts w:asciiTheme="majorEastAsia" w:eastAsiaTheme="majorEastAsia" w:hAnsiTheme="majorEastAsia" w:hint="eastAsia"/>
          <w:kern w:val="0"/>
          <w:sz w:val="24"/>
          <w:szCs w:val="21"/>
        </w:rPr>
        <w:t>年度　地域生活圏形成リーディング事業</w:t>
      </w:r>
      <w:r w:rsidR="002918A8">
        <w:rPr>
          <w:rFonts w:asciiTheme="majorEastAsia" w:eastAsiaTheme="majorEastAsia" w:hAnsiTheme="majorEastAsia" w:hint="eastAsia"/>
          <w:kern w:val="0"/>
          <w:sz w:val="24"/>
          <w:szCs w:val="21"/>
        </w:rPr>
        <w:t>【</w:t>
      </w:r>
      <w:r w:rsidR="00904FEF">
        <w:rPr>
          <w:rFonts w:asciiTheme="majorEastAsia" w:eastAsiaTheme="majorEastAsia" w:hAnsiTheme="majorEastAsia" w:hint="eastAsia"/>
          <w:kern w:val="0"/>
          <w:sz w:val="24"/>
          <w:szCs w:val="21"/>
        </w:rPr>
        <w:t>人材育成への支援</w:t>
      </w:r>
      <w:r w:rsidR="002918A8">
        <w:rPr>
          <w:rFonts w:asciiTheme="majorEastAsia" w:eastAsiaTheme="majorEastAsia" w:hAnsiTheme="majorEastAsia" w:hint="eastAsia"/>
          <w:kern w:val="0"/>
          <w:sz w:val="24"/>
          <w:szCs w:val="21"/>
        </w:rPr>
        <w:t>】</w:t>
      </w:r>
      <w:r w:rsidRPr="00A73519">
        <w:rPr>
          <w:rFonts w:asciiTheme="majorEastAsia" w:eastAsiaTheme="majorEastAsia" w:hAnsiTheme="majorEastAsia" w:hint="eastAsia"/>
          <w:kern w:val="0"/>
          <w:sz w:val="24"/>
          <w:szCs w:val="21"/>
        </w:rPr>
        <w:t>」</w:t>
      </w:r>
    </w:p>
    <w:p w14:paraId="1B24832E" w14:textId="68E18867" w:rsidR="00A73519" w:rsidRPr="00A73519" w:rsidRDefault="00A73519" w:rsidP="00A73519">
      <w:pPr>
        <w:autoSpaceDE w:val="0"/>
        <w:autoSpaceDN w:val="0"/>
        <w:jc w:val="center"/>
        <w:rPr>
          <w:rFonts w:asciiTheme="majorEastAsia" w:eastAsiaTheme="majorEastAsia" w:hAnsiTheme="majorEastAsia"/>
          <w:kern w:val="0"/>
          <w:sz w:val="24"/>
          <w:szCs w:val="21"/>
        </w:rPr>
      </w:pPr>
      <w:r w:rsidRPr="00A73519">
        <w:rPr>
          <w:rFonts w:asciiTheme="majorEastAsia" w:eastAsiaTheme="majorEastAsia" w:hAnsiTheme="majorEastAsia" w:hint="eastAsia"/>
          <w:kern w:val="0"/>
          <w:sz w:val="24"/>
          <w:szCs w:val="21"/>
        </w:rPr>
        <w:t>に係る応募書類の提出について</w:t>
      </w:r>
    </w:p>
    <w:p w14:paraId="7AC0165C" w14:textId="77777777" w:rsidR="00A73519" w:rsidRDefault="00A73519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</w:rPr>
      </w:pPr>
    </w:p>
    <w:p w14:paraId="137CD9A0" w14:textId="77777777" w:rsidR="00A73519" w:rsidRDefault="00A73519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</w:rPr>
      </w:pPr>
    </w:p>
    <w:p w14:paraId="07860528" w14:textId="04B04E7D" w:rsidR="00A73519" w:rsidRDefault="00A73519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</w:rPr>
      </w:pPr>
      <w:r>
        <w:rPr>
          <w:rFonts w:ascii="ＭＳ 明朝" w:eastAsia="ＭＳ 明朝" w:hAnsi="ＭＳ 明朝" w:hint="eastAsia"/>
          <w:kern w:val="0"/>
          <w:sz w:val="24"/>
          <w:szCs w:val="21"/>
        </w:rPr>
        <w:t xml:space="preserve">　標記について、別添のとおり応募書類を提出します。</w:t>
      </w:r>
    </w:p>
    <w:p w14:paraId="285E9C3E" w14:textId="0A4CFB86" w:rsidR="00A73519" w:rsidRPr="00A73519" w:rsidRDefault="00A73519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</w:rPr>
      </w:pPr>
      <w:r>
        <w:rPr>
          <w:rFonts w:ascii="ＭＳ 明朝" w:eastAsia="ＭＳ 明朝" w:hAnsi="ＭＳ 明朝" w:hint="eastAsia"/>
          <w:kern w:val="0"/>
          <w:sz w:val="24"/>
          <w:szCs w:val="21"/>
        </w:rPr>
        <w:t xml:space="preserve">　</w:t>
      </w:r>
      <w:r w:rsidR="00793A77">
        <w:rPr>
          <w:rFonts w:ascii="ＭＳ 明朝" w:eastAsia="ＭＳ 明朝" w:hAnsi="ＭＳ 明朝" w:hint="eastAsia"/>
          <w:kern w:val="0"/>
          <w:sz w:val="24"/>
          <w:szCs w:val="21"/>
        </w:rPr>
        <w:t>なお、</w:t>
      </w:r>
      <w:r w:rsidR="00502C6F" w:rsidRPr="00502C6F">
        <w:rPr>
          <w:rFonts w:ascii="ＭＳ 明朝" w:eastAsia="ＭＳ 明朝" w:hAnsi="ＭＳ 明朝" w:hint="eastAsia"/>
          <w:kern w:val="0"/>
          <w:sz w:val="24"/>
          <w:szCs w:val="21"/>
        </w:rPr>
        <w:t>応募書類</w:t>
      </w:r>
      <w:r w:rsidR="00C52C3F">
        <w:rPr>
          <w:rFonts w:ascii="ＭＳ 明朝" w:eastAsia="ＭＳ 明朝" w:hAnsi="ＭＳ 明朝" w:hint="eastAsia"/>
          <w:kern w:val="0"/>
          <w:sz w:val="24"/>
          <w:szCs w:val="21"/>
        </w:rPr>
        <w:t>の記載事項及び添付書類</w:t>
      </w:r>
      <w:r w:rsidR="00502C6F" w:rsidRPr="00502C6F">
        <w:rPr>
          <w:rFonts w:ascii="ＭＳ 明朝" w:eastAsia="ＭＳ 明朝" w:hAnsi="ＭＳ 明朝" w:hint="eastAsia"/>
          <w:kern w:val="0"/>
          <w:sz w:val="24"/>
          <w:szCs w:val="21"/>
        </w:rPr>
        <w:t>に</w:t>
      </w:r>
      <w:r w:rsidR="00C52C3F">
        <w:rPr>
          <w:rFonts w:ascii="ＭＳ 明朝" w:eastAsia="ＭＳ 明朝" w:hAnsi="ＭＳ 明朝" w:hint="eastAsia"/>
          <w:kern w:val="0"/>
          <w:sz w:val="24"/>
          <w:szCs w:val="21"/>
        </w:rPr>
        <w:t>ついて、事実と相違ないことを</w:t>
      </w:r>
      <w:r w:rsidR="00502C6F">
        <w:rPr>
          <w:rFonts w:ascii="ＭＳ 明朝" w:eastAsia="ＭＳ 明朝" w:hAnsi="ＭＳ 明朝" w:hint="eastAsia"/>
          <w:kern w:val="0"/>
          <w:sz w:val="24"/>
          <w:szCs w:val="21"/>
        </w:rPr>
        <w:t>誓約します。</w:t>
      </w:r>
    </w:p>
    <w:p w14:paraId="71FDBCB6" w14:textId="77777777" w:rsidR="00A73519" w:rsidRDefault="00A73519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</w:rPr>
      </w:pPr>
    </w:p>
    <w:p w14:paraId="08C1C0F5" w14:textId="77777777" w:rsidR="00A73519" w:rsidRDefault="00A73519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</w:rPr>
      </w:pPr>
    </w:p>
    <w:p w14:paraId="03828D2B" w14:textId="77777777" w:rsidR="00AB5121" w:rsidRDefault="00AB5121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</w:rPr>
      </w:pPr>
    </w:p>
    <w:p w14:paraId="1EE05979" w14:textId="77777777" w:rsidR="00AB5121" w:rsidRDefault="00AB5121" w:rsidP="00EB4343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1"/>
        </w:rPr>
      </w:pPr>
    </w:p>
    <w:p w14:paraId="513105D4" w14:textId="4F4C0D44" w:rsidR="00AB5121" w:rsidRDefault="00AB5121" w:rsidP="00AB5121">
      <w:pPr>
        <w:wordWrap w:val="0"/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1"/>
          <w:lang w:eastAsia="zh-CN"/>
        </w:rPr>
      </w:pPr>
      <w:r>
        <w:rPr>
          <w:rFonts w:ascii="ＭＳ 明朝" w:eastAsia="ＭＳ 明朝" w:hAnsi="ＭＳ 明朝" w:hint="eastAsia"/>
          <w:kern w:val="0"/>
          <w:sz w:val="24"/>
          <w:szCs w:val="21"/>
          <w:lang w:eastAsia="zh-CN"/>
        </w:rPr>
        <w:t xml:space="preserve">（事務連絡先）担当部署　　　　　　</w:t>
      </w:r>
    </w:p>
    <w:p w14:paraId="10D4BA92" w14:textId="39C400E3" w:rsidR="00AB5121" w:rsidRDefault="00AB5121" w:rsidP="00AB5121">
      <w:pPr>
        <w:wordWrap w:val="0"/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1"/>
          <w:lang w:eastAsia="zh-CN"/>
        </w:rPr>
      </w:pPr>
      <w:r>
        <w:rPr>
          <w:rFonts w:ascii="ＭＳ 明朝" w:eastAsia="ＭＳ 明朝" w:hAnsi="ＭＳ 明朝" w:hint="eastAsia"/>
          <w:kern w:val="0"/>
          <w:sz w:val="24"/>
          <w:szCs w:val="21"/>
          <w:lang w:eastAsia="zh-CN"/>
        </w:rPr>
        <w:t xml:space="preserve">氏名　　　　　　　　</w:t>
      </w:r>
    </w:p>
    <w:p w14:paraId="7FDC6BF3" w14:textId="2DD0A5AB" w:rsidR="00AB5121" w:rsidRDefault="00AB5121" w:rsidP="00AB5121">
      <w:pPr>
        <w:wordWrap w:val="0"/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1"/>
          <w:lang w:eastAsia="zh-CN"/>
        </w:rPr>
      </w:pPr>
      <w:r>
        <w:rPr>
          <w:rFonts w:ascii="ＭＳ 明朝" w:eastAsia="ＭＳ 明朝" w:hAnsi="ＭＳ 明朝" w:hint="eastAsia"/>
          <w:kern w:val="0"/>
          <w:sz w:val="24"/>
          <w:szCs w:val="21"/>
          <w:lang w:eastAsia="zh-CN"/>
        </w:rPr>
        <w:t xml:space="preserve">電話番号　　　　　　</w:t>
      </w:r>
    </w:p>
    <w:p w14:paraId="302EF088" w14:textId="04318996" w:rsidR="00AB5121" w:rsidRPr="00A73519" w:rsidRDefault="00AB5121" w:rsidP="00AB5121">
      <w:pPr>
        <w:wordWrap w:val="0"/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1"/>
        </w:rPr>
      </w:pPr>
      <w:r>
        <w:rPr>
          <w:rFonts w:ascii="ＭＳ 明朝" w:eastAsia="ＭＳ 明朝" w:hAnsi="ＭＳ 明朝" w:hint="eastAsia"/>
          <w:kern w:val="0"/>
          <w:sz w:val="24"/>
          <w:szCs w:val="21"/>
        </w:rPr>
        <w:t xml:space="preserve">Ｅ－Mail　　　　　　</w:t>
      </w:r>
    </w:p>
    <w:sectPr w:rsidR="00AB5121" w:rsidRPr="00A73519" w:rsidSect="00EB4343">
      <w:pgSz w:w="11906" w:h="16838"/>
      <w:pgMar w:top="1134" w:right="1304" w:bottom="1134" w:left="1304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8E293" w14:textId="77777777" w:rsidR="001202AE" w:rsidRDefault="001202AE">
      <w:r>
        <w:separator/>
      </w:r>
    </w:p>
  </w:endnote>
  <w:endnote w:type="continuationSeparator" w:id="0">
    <w:p w14:paraId="3183DA41" w14:textId="77777777" w:rsidR="001202AE" w:rsidRDefault="001202AE">
      <w:r>
        <w:continuationSeparator/>
      </w:r>
    </w:p>
  </w:endnote>
  <w:endnote w:type="continuationNotice" w:id="1">
    <w:p w14:paraId="2AB99E60" w14:textId="77777777" w:rsidR="001202AE" w:rsidRDefault="001202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CA429" w14:textId="77777777" w:rsidR="001202AE" w:rsidRDefault="001202AE">
      <w:r>
        <w:separator/>
      </w:r>
    </w:p>
  </w:footnote>
  <w:footnote w:type="continuationSeparator" w:id="0">
    <w:p w14:paraId="592A39FC" w14:textId="77777777" w:rsidR="001202AE" w:rsidRDefault="001202AE">
      <w:r>
        <w:continuationSeparator/>
      </w:r>
    </w:p>
  </w:footnote>
  <w:footnote w:type="continuationNotice" w:id="1">
    <w:p w14:paraId="35338FB3" w14:textId="77777777" w:rsidR="001202AE" w:rsidRDefault="001202A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attachedTemplate r:id="rId1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19"/>
    <w:rsid w:val="00060066"/>
    <w:rsid w:val="00064D7B"/>
    <w:rsid w:val="001202AE"/>
    <w:rsid w:val="0014684E"/>
    <w:rsid w:val="00167E88"/>
    <w:rsid w:val="00252A63"/>
    <w:rsid w:val="002918A8"/>
    <w:rsid w:val="002E2F2D"/>
    <w:rsid w:val="00324157"/>
    <w:rsid w:val="003314E8"/>
    <w:rsid w:val="00356CAE"/>
    <w:rsid w:val="003626AD"/>
    <w:rsid w:val="00362711"/>
    <w:rsid w:val="00385F93"/>
    <w:rsid w:val="003A045F"/>
    <w:rsid w:val="003A0C60"/>
    <w:rsid w:val="003B25DA"/>
    <w:rsid w:val="003E5F6E"/>
    <w:rsid w:val="00405282"/>
    <w:rsid w:val="0041137A"/>
    <w:rsid w:val="00413624"/>
    <w:rsid w:val="00416AC2"/>
    <w:rsid w:val="004527A0"/>
    <w:rsid w:val="004B5051"/>
    <w:rsid w:val="00502C6F"/>
    <w:rsid w:val="00527B06"/>
    <w:rsid w:val="00546889"/>
    <w:rsid w:val="005677E2"/>
    <w:rsid w:val="005B3F8C"/>
    <w:rsid w:val="005E42BB"/>
    <w:rsid w:val="00635D7C"/>
    <w:rsid w:val="006934DE"/>
    <w:rsid w:val="006A5697"/>
    <w:rsid w:val="00733935"/>
    <w:rsid w:val="00783CBA"/>
    <w:rsid w:val="00793A77"/>
    <w:rsid w:val="007A7C8E"/>
    <w:rsid w:val="007C6FAF"/>
    <w:rsid w:val="007D5ED9"/>
    <w:rsid w:val="007F16B5"/>
    <w:rsid w:val="008B4C07"/>
    <w:rsid w:val="00904FEF"/>
    <w:rsid w:val="00913A8A"/>
    <w:rsid w:val="00937C71"/>
    <w:rsid w:val="00963EC5"/>
    <w:rsid w:val="00985703"/>
    <w:rsid w:val="00A353B9"/>
    <w:rsid w:val="00A73519"/>
    <w:rsid w:val="00A74A75"/>
    <w:rsid w:val="00A93BE6"/>
    <w:rsid w:val="00AA6722"/>
    <w:rsid w:val="00AB5121"/>
    <w:rsid w:val="00B22E12"/>
    <w:rsid w:val="00BB622A"/>
    <w:rsid w:val="00BC44F0"/>
    <w:rsid w:val="00C32950"/>
    <w:rsid w:val="00C52C3F"/>
    <w:rsid w:val="00D56466"/>
    <w:rsid w:val="00D61DB0"/>
    <w:rsid w:val="00DD4310"/>
    <w:rsid w:val="00E12FE8"/>
    <w:rsid w:val="00EB4343"/>
    <w:rsid w:val="00ED55F7"/>
    <w:rsid w:val="00EE4515"/>
    <w:rsid w:val="00F2264B"/>
    <w:rsid w:val="00F6020B"/>
    <w:rsid w:val="00F66299"/>
    <w:rsid w:val="00FE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FAE13C"/>
  <w15:chartTrackingRefBased/>
  <w15:docId w15:val="{EAFC5AD7-3A1E-4331-8236-29867956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Revision"/>
    <w:hidden/>
    <w:uiPriority w:val="99"/>
    <w:semiHidden/>
    <w:rsid w:val="00411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_rels/settings.xml.rels><?xml version="1.0" encoding="UTF-8" standalone="yes"?><Relationships xmlns="http://schemas.openxmlformats.org/package/2006/relationships"><Relationship Id="rId1" Target="file:///C:/Users/nakatsuru-k2nc/Documents/Office%20&#12398;&#12459;&#12473;&#12479;&#12512;%20&#12486;&#12531;&#12503;&#12524;&#12540;&#12488;/&#20013;&#27941;&#30041;01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中津留01.dotx</Template>
  <Pages>1</Pages>
  <Words>42</Words>
  <Characters>242</Characters>
  <DocSecurity>0</DocSecurity>
  <Lines>2</Lines>
  <Paragraphs>1</Paragraphs>
  <ScaleCrop>false</ScaleCrop>
  <LinksUpToDate>false</LinksUpToDate>
  <CharactersWithSpaces>283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